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4E19F" w14:textId="3E2A1F3D" w:rsidR="00CA2CBE" w:rsidRPr="00CA2CBE" w:rsidRDefault="00CA2CBE" w:rsidP="00CA2CBE">
      <w:pPr>
        <w:rPr>
          <w:b/>
          <w:sz w:val="28"/>
          <w:szCs w:val="28"/>
        </w:rPr>
      </w:pPr>
      <w:r w:rsidRPr="00CA2CBE">
        <w:rPr>
          <w:b/>
          <w:sz w:val="28"/>
          <w:szCs w:val="28"/>
        </w:rPr>
        <w:t xml:space="preserve">Praksiskontrakt </w:t>
      </w:r>
      <w:r w:rsidR="00535E31">
        <w:rPr>
          <w:b/>
          <w:sz w:val="28"/>
          <w:szCs w:val="28"/>
        </w:rPr>
        <w:t>praksis</w:t>
      </w:r>
      <w:r w:rsidR="00E061B1">
        <w:rPr>
          <w:b/>
          <w:sz w:val="28"/>
          <w:szCs w:val="28"/>
        </w:rPr>
        <w:t xml:space="preserve"> 2. studieår</w:t>
      </w:r>
      <w:bookmarkStart w:id="0" w:name="_GoBack"/>
      <w:bookmarkEnd w:id="0"/>
    </w:p>
    <w:p w14:paraId="22B35D1C" w14:textId="77777777" w:rsidR="00535E31" w:rsidRDefault="00CA2CBE" w:rsidP="00CA2CBE">
      <w:r w:rsidRPr="00556B80">
        <w:t xml:space="preserve">Praksiskontrakten skal inneholde følgende momenter: </w:t>
      </w:r>
    </w:p>
    <w:p w14:paraId="7BF4E1A3" w14:textId="70C723BF" w:rsidR="00CA2CBE" w:rsidRDefault="00CA2CBE" w:rsidP="00CA2CBE">
      <w:r w:rsidRPr="00556B80">
        <w:t xml:space="preserve">Studentens forutsetninger </w:t>
      </w:r>
    </w:p>
    <w:p w14:paraId="7BF4E1A4" w14:textId="1F252249" w:rsidR="00CA2CBE" w:rsidRDefault="00CA2CBE" w:rsidP="00CA2CBE">
      <w:r w:rsidRPr="00556B80">
        <w:t xml:space="preserve">Studentens forventninger </w:t>
      </w:r>
    </w:p>
    <w:p w14:paraId="59B51D79" w14:textId="366F0246" w:rsidR="00535E31" w:rsidRDefault="00EC632B" w:rsidP="00CA2CBE">
      <w:r w:rsidRPr="00556B80">
        <w:t xml:space="preserve"> Praksislærers forventning til studenten </w:t>
      </w:r>
    </w:p>
    <w:p w14:paraId="7BF4E1A5" w14:textId="2CACD645" w:rsidR="00CA2CBE" w:rsidRDefault="00CA2CBE" w:rsidP="00535E31">
      <w:r w:rsidRPr="00556B80">
        <w:t xml:space="preserve">Studentens pedagogiske grunnsyn </w:t>
      </w:r>
      <w:r w:rsidR="00535E31">
        <w:t>utvides fra 1.klasse praksis med studentens syn på:</w:t>
      </w:r>
    </w:p>
    <w:p w14:paraId="634EC5BB" w14:textId="0C95453E" w:rsidR="00535E31" w:rsidRDefault="00535E31" w:rsidP="00535E31">
      <w:pPr>
        <w:pStyle w:val="Listeavsnitt"/>
        <w:numPr>
          <w:ilvl w:val="0"/>
          <w:numId w:val="2"/>
        </w:numPr>
      </w:pPr>
      <w:r>
        <w:t>Barnehage – hjem samarbeid</w:t>
      </w:r>
    </w:p>
    <w:p w14:paraId="558E09AE" w14:textId="1833B659" w:rsidR="00535E31" w:rsidRDefault="00535E31" w:rsidP="00535E31">
      <w:pPr>
        <w:pStyle w:val="Listeavsnitt"/>
        <w:numPr>
          <w:ilvl w:val="0"/>
          <w:numId w:val="2"/>
        </w:numPr>
      </w:pPr>
      <w:r>
        <w:t>Ledelse</w:t>
      </w:r>
    </w:p>
    <w:p w14:paraId="39BCC70C" w14:textId="77777777" w:rsidR="00535E31" w:rsidRDefault="00535E31" w:rsidP="00535E31">
      <w:pPr>
        <w:pStyle w:val="Listeavsnitt"/>
        <w:numPr>
          <w:ilvl w:val="0"/>
          <w:numId w:val="2"/>
        </w:numPr>
      </w:pPr>
      <w:r>
        <w:t>Demokrati og medvirkning</w:t>
      </w:r>
    </w:p>
    <w:p w14:paraId="21F3272A" w14:textId="72B6261F" w:rsidR="00535E31" w:rsidRDefault="00535E31" w:rsidP="00535E31">
      <w:r>
        <w:t>Didaktisk plan over arbeid med læringsutbytter og oppgaver og i praksis</w:t>
      </w:r>
    </w:p>
    <w:p w14:paraId="2A36927D" w14:textId="77777777" w:rsidR="00535E31" w:rsidRDefault="00535E31" w:rsidP="00CA2CBE"/>
    <w:p w14:paraId="7BF4E1AC" w14:textId="04F78539" w:rsidR="00CA2CBE" w:rsidRDefault="00CA2CBE" w:rsidP="00CA2CBE">
      <w:r>
        <w:t xml:space="preserve">Kontaktinfo: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CA2CBE" w14:paraId="7BF4E1B0" w14:textId="77777777" w:rsidTr="00B5142D">
        <w:tc>
          <w:tcPr>
            <w:tcW w:w="4606" w:type="dxa"/>
          </w:tcPr>
          <w:p w14:paraId="7BF4E1AD" w14:textId="77777777" w:rsidR="00CA2CBE" w:rsidRDefault="00CA2CBE" w:rsidP="00B5142D">
            <w:r>
              <w:t>Praksislærer</w:t>
            </w:r>
          </w:p>
          <w:p w14:paraId="7BF4E1AE" w14:textId="77777777" w:rsidR="007100E5" w:rsidRDefault="007100E5" w:rsidP="00B5142D"/>
        </w:tc>
        <w:tc>
          <w:tcPr>
            <w:tcW w:w="4606" w:type="dxa"/>
          </w:tcPr>
          <w:p w14:paraId="7BF4E1AF" w14:textId="77777777" w:rsidR="00CA2CBE" w:rsidRDefault="00CA2CBE" w:rsidP="00B5142D">
            <w:r>
              <w:t>Student</w:t>
            </w:r>
          </w:p>
        </w:tc>
      </w:tr>
      <w:tr w:rsidR="00CA2CBE" w14:paraId="7BF4E1B4" w14:textId="77777777" w:rsidTr="00B5142D">
        <w:tc>
          <w:tcPr>
            <w:tcW w:w="4606" w:type="dxa"/>
          </w:tcPr>
          <w:p w14:paraId="7BF4E1B1" w14:textId="77777777" w:rsidR="00CA2CBE" w:rsidRDefault="00CA2CBE" w:rsidP="00B5142D">
            <w:proofErr w:type="spellStart"/>
            <w:r>
              <w:t>Tlf</w:t>
            </w:r>
            <w:proofErr w:type="spellEnd"/>
            <w:r>
              <w:t>:</w:t>
            </w:r>
          </w:p>
          <w:p w14:paraId="7BF4E1B2" w14:textId="77777777" w:rsidR="007100E5" w:rsidRDefault="007100E5" w:rsidP="00B5142D"/>
        </w:tc>
        <w:tc>
          <w:tcPr>
            <w:tcW w:w="4606" w:type="dxa"/>
          </w:tcPr>
          <w:p w14:paraId="7BF4E1B3" w14:textId="77777777" w:rsidR="00CA2CBE" w:rsidRDefault="00CA2CBE" w:rsidP="00B5142D">
            <w:proofErr w:type="spellStart"/>
            <w:r>
              <w:t>Tlf</w:t>
            </w:r>
            <w:proofErr w:type="spellEnd"/>
            <w:r>
              <w:t>:</w:t>
            </w:r>
          </w:p>
        </w:tc>
      </w:tr>
      <w:tr w:rsidR="00CA2CBE" w14:paraId="7BF4E1B8" w14:textId="77777777" w:rsidTr="00B5142D">
        <w:tc>
          <w:tcPr>
            <w:tcW w:w="4606" w:type="dxa"/>
          </w:tcPr>
          <w:p w14:paraId="7BF4E1B5" w14:textId="77777777" w:rsidR="00CA2CBE" w:rsidRDefault="00CA2CBE" w:rsidP="00B5142D">
            <w:r>
              <w:t>Epost:</w:t>
            </w:r>
          </w:p>
          <w:p w14:paraId="7BF4E1B6" w14:textId="77777777" w:rsidR="007100E5" w:rsidRDefault="007100E5" w:rsidP="00B5142D"/>
        </w:tc>
        <w:tc>
          <w:tcPr>
            <w:tcW w:w="4606" w:type="dxa"/>
          </w:tcPr>
          <w:p w14:paraId="7BF4E1B7" w14:textId="77777777" w:rsidR="00CA2CBE" w:rsidRDefault="00CA2CBE" w:rsidP="00B5142D">
            <w:r>
              <w:t>Epost:</w:t>
            </w:r>
          </w:p>
        </w:tc>
      </w:tr>
    </w:tbl>
    <w:p w14:paraId="7BF4E1B9" w14:textId="77777777" w:rsidR="00CA2CBE" w:rsidRDefault="00CA2CBE" w:rsidP="00CA2CBE">
      <w:r w:rsidRPr="00556B80">
        <w:t xml:space="preserve">Sted og dato: </w:t>
      </w:r>
    </w:p>
    <w:p w14:paraId="7BF4E1BA" w14:textId="77777777" w:rsidR="00CA2CBE" w:rsidRDefault="00CA2CBE" w:rsidP="00CA2CBE"/>
    <w:p w14:paraId="7BF4E1BB" w14:textId="77777777" w:rsidR="00CA2CBE" w:rsidRDefault="00CA2CBE" w:rsidP="00CA2CBE"/>
    <w:p w14:paraId="7BF4E1BC" w14:textId="77777777" w:rsidR="00CA2CBE" w:rsidRDefault="00CA2CBE" w:rsidP="00CA2CBE">
      <w:r>
        <w:t xml:space="preserve">--------------------------------------------------            </w:t>
      </w:r>
      <w:r>
        <w:tab/>
      </w:r>
      <w:r>
        <w:tab/>
        <w:t>--------------------------------------------------</w:t>
      </w:r>
    </w:p>
    <w:p w14:paraId="7BF4E1BD" w14:textId="77777777" w:rsidR="00847613" w:rsidRPr="00CA2CBE" w:rsidRDefault="00CA2CBE" w:rsidP="000411B8">
      <w:r w:rsidRPr="00556B80">
        <w:t xml:space="preserve">Praksislærers underskrift </w:t>
      </w:r>
      <w:r>
        <w:t xml:space="preserve">        </w:t>
      </w:r>
      <w:r>
        <w:tab/>
      </w:r>
      <w:r>
        <w:tab/>
      </w:r>
      <w:r>
        <w:tab/>
      </w:r>
      <w:r>
        <w:tab/>
      </w:r>
      <w:r w:rsidRPr="00556B80">
        <w:t>Studentens underskrift</w:t>
      </w:r>
    </w:p>
    <w:sectPr w:rsidR="00847613" w:rsidRPr="00CA2CBE" w:rsidSect="000411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4E1C0" w14:textId="77777777" w:rsidR="001179B4" w:rsidRDefault="001179B4">
      <w:r>
        <w:separator/>
      </w:r>
    </w:p>
  </w:endnote>
  <w:endnote w:type="continuationSeparator" w:id="0">
    <w:p w14:paraId="7BF4E1C1" w14:textId="77777777" w:rsidR="001179B4" w:rsidRDefault="0011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4E1C4" w14:textId="77777777" w:rsidR="006E6FB4" w:rsidRDefault="006E6FB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4E1C5" w14:textId="77777777" w:rsidR="00FC32B1" w:rsidRDefault="00B3544B">
    <w:pPr>
      <w:pStyle w:val="Bunn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F4E1CA" wp14:editId="7BF4E1CB">
          <wp:simplePos x="0" y="0"/>
          <wp:positionH relativeFrom="column">
            <wp:posOffset>-719455</wp:posOffset>
          </wp:positionH>
          <wp:positionV relativeFrom="paragraph">
            <wp:posOffset>-247015</wp:posOffset>
          </wp:positionV>
          <wp:extent cx="7172325" cy="643890"/>
          <wp:effectExtent l="0" t="0" r="9525" b="3810"/>
          <wp:wrapTight wrapText="bothSides">
            <wp:wrapPolygon edited="0">
              <wp:start x="0" y="0"/>
              <wp:lineTo x="0" y="21089"/>
              <wp:lineTo x="21571" y="21089"/>
              <wp:lineTo x="21571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bunn_norsk_2014 (bga v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2325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4E1C7" w14:textId="77777777" w:rsidR="006E6FB4" w:rsidRDefault="006E6FB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4E1BE" w14:textId="77777777" w:rsidR="001179B4" w:rsidRDefault="001179B4">
      <w:r>
        <w:separator/>
      </w:r>
    </w:p>
  </w:footnote>
  <w:footnote w:type="continuationSeparator" w:id="0">
    <w:p w14:paraId="7BF4E1BF" w14:textId="77777777" w:rsidR="001179B4" w:rsidRDefault="00117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4E1C2" w14:textId="77777777" w:rsidR="006E6FB4" w:rsidRDefault="006E6FB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4E1C3" w14:textId="77777777" w:rsidR="000411B8" w:rsidRDefault="00B3544B" w:rsidP="00FC32B1">
    <w:pPr>
      <w:pStyle w:val="Topptekst"/>
      <w:jc w:val="center"/>
    </w:pPr>
    <w:r>
      <w:rPr>
        <w:noProof/>
      </w:rPr>
      <w:drawing>
        <wp:inline distT="0" distB="0" distL="0" distR="0" wp14:anchorId="7BF4E1C8" wp14:editId="7BF4E1C9">
          <wp:extent cx="618499" cy="8280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Emblem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4E1C6" w14:textId="77777777" w:rsidR="006E6FB4" w:rsidRDefault="006E6FB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605"/>
    <w:multiLevelType w:val="hybridMultilevel"/>
    <w:tmpl w:val="F39EB1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E3C01"/>
    <w:multiLevelType w:val="hybridMultilevel"/>
    <w:tmpl w:val="5C185D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533F"/>
    <w:multiLevelType w:val="hybridMultilevel"/>
    <w:tmpl w:val="D62021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C0F11"/>
    <w:multiLevelType w:val="hybridMultilevel"/>
    <w:tmpl w:val="19A2CA6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028A4"/>
    <w:multiLevelType w:val="hybridMultilevel"/>
    <w:tmpl w:val="C43CB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BE"/>
    <w:rsid w:val="000411B8"/>
    <w:rsid w:val="000A308F"/>
    <w:rsid w:val="001179B4"/>
    <w:rsid w:val="00122442"/>
    <w:rsid w:val="001313BA"/>
    <w:rsid w:val="00256810"/>
    <w:rsid w:val="00331057"/>
    <w:rsid w:val="003522E1"/>
    <w:rsid w:val="0038467C"/>
    <w:rsid w:val="004A1A01"/>
    <w:rsid w:val="00535E31"/>
    <w:rsid w:val="00563C79"/>
    <w:rsid w:val="006065D7"/>
    <w:rsid w:val="006E6FB4"/>
    <w:rsid w:val="007100E5"/>
    <w:rsid w:val="00735887"/>
    <w:rsid w:val="007A327E"/>
    <w:rsid w:val="00847613"/>
    <w:rsid w:val="009545D9"/>
    <w:rsid w:val="00B3544B"/>
    <w:rsid w:val="00BE7BD7"/>
    <w:rsid w:val="00CA2CBE"/>
    <w:rsid w:val="00CE423E"/>
    <w:rsid w:val="00E061B1"/>
    <w:rsid w:val="00EC632B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BF4E19F"/>
  <w15:docId w15:val="{C09A061F-D0C3-4E4B-818B-30F9D50D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C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 w:line="240" w:lineRule="auto"/>
      <w:outlineLvl w:val="0"/>
    </w:pPr>
    <w:rPr>
      <w:rFonts w:ascii="Verdana" w:eastAsia="Times New Roman" w:hAnsi="Verdana" w:cs="Arial"/>
      <w:b/>
      <w:bCs/>
      <w:kern w:val="32"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0411B8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4"/>
      <w:szCs w:val="24"/>
      <w:lang w:eastAsia="nb-NO"/>
    </w:rPr>
  </w:style>
  <w:style w:type="paragraph" w:styleId="Bunntekst">
    <w:name w:val="footer"/>
    <w:basedOn w:val="Normal"/>
    <w:rsid w:val="000411B8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rsid w:val="007A327E"/>
    <w:pPr>
      <w:spacing w:after="0" w:line="240" w:lineRule="auto"/>
    </w:pPr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BobletekstTegn">
    <w:name w:val="Bobletekst Tegn"/>
    <w:link w:val="Bobletekst"/>
    <w:rsid w:val="007A327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A2C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rsid w:val="00CA2CBE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CA2CB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CA2CBE"/>
    <w:rPr>
      <w:rFonts w:asciiTheme="minorHAnsi" w:eastAsiaTheme="minorHAnsi" w:hAnsiTheme="minorHAnsi" w:cstheme="minorBidi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CA2CBE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CA2CBE"/>
    <w:rPr>
      <w:rFonts w:asciiTheme="minorHAnsi" w:eastAsiaTheme="minorHAnsi" w:hAnsiTheme="minorHAnsi" w:cstheme="minorBidi"/>
      <w:b/>
      <w:bCs/>
      <w:lang w:eastAsia="en-US"/>
    </w:rPr>
  </w:style>
  <w:style w:type="paragraph" w:styleId="Listeavsnitt">
    <w:name w:val="List Paragraph"/>
    <w:basedOn w:val="Normal"/>
    <w:uiPriority w:val="34"/>
    <w:qFormat/>
    <w:rsid w:val="00563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mmh\fil\Netdata\felles\Maler\Office\2016\DMMH-Maler\_DMMH_no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_DMMH_nor</Template>
  <TotalTime>1</TotalTime>
  <Pages>1</Pages>
  <Words>65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Kine Iversen</dc:creator>
  <cp:lastModifiedBy>Inger Bakken</cp:lastModifiedBy>
  <cp:revision>2</cp:revision>
  <cp:lastPrinted>2007-01-08T06:15:00Z</cp:lastPrinted>
  <dcterms:created xsi:type="dcterms:W3CDTF">2021-11-25T14:22:00Z</dcterms:created>
  <dcterms:modified xsi:type="dcterms:W3CDTF">2021-11-25T14:22:00Z</dcterms:modified>
</cp:coreProperties>
</file>