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420CE934" w:rsidR="00052D0D" w:rsidRDefault="00052D0D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Slutt</w:t>
      </w:r>
      <w:r w:rsidR="00B63ECA">
        <w:rPr>
          <w:sz w:val="32"/>
          <w:szCs w:val="32"/>
        </w:rPr>
        <w:t>vurdering for praksisperioden BL</w:t>
      </w:r>
      <w:r w:rsidR="0057774F">
        <w:rPr>
          <w:sz w:val="32"/>
          <w:szCs w:val="32"/>
        </w:rPr>
        <w:t>PRA3</w:t>
      </w:r>
      <w:r>
        <w:rPr>
          <w:sz w:val="32"/>
          <w:szCs w:val="32"/>
        </w:rPr>
        <w:t>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29DCF6FF" w14:textId="77777777" w:rsidR="007A00F1" w:rsidRDefault="007A00F1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2EB78192" w14:textId="77777777" w:rsidR="002F2FEC" w:rsidRDefault="002F2FEC" w:rsidP="007A00F1"/>
    <w:p w14:paraId="04A570D4" w14:textId="77777777" w:rsidR="002F2FEC" w:rsidRDefault="002F2FEC" w:rsidP="007A00F1"/>
    <w:p w14:paraId="0E62ECDF" w14:textId="50F290AF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75A8F787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5E1A54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6F66E787" w14:textId="77777777" w:rsidR="002F2FEC" w:rsidRDefault="002F2FEC" w:rsidP="007A00F1">
      <w:pPr>
        <w:rPr>
          <w:b/>
        </w:rPr>
      </w:pPr>
    </w:p>
    <w:p w14:paraId="59028BF3" w14:textId="59E63407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372DD7E7" w:rsidR="005E1A54" w:rsidRDefault="005E1A54">
      <w:pPr>
        <w:rPr>
          <w:b/>
        </w:rPr>
      </w:pPr>
      <w:r>
        <w:rPr>
          <w:b/>
        </w:rPr>
        <w:br w:type="page"/>
      </w:r>
    </w:p>
    <w:p w14:paraId="74C0839E" w14:textId="77777777" w:rsidR="00520534" w:rsidRDefault="00520534" w:rsidP="000411B8">
      <w:pPr>
        <w:rPr>
          <w:b/>
        </w:rPr>
      </w:pPr>
    </w:p>
    <w:p w14:paraId="76E18A3F" w14:textId="56CB4890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619A256C" w:rsidR="00AF3244" w:rsidRDefault="0057774F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ferdigheter i veiledning og pedagogisk ledelse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1E33AAC4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57774F">
              <w:rPr>
                <w:b/>
                <w:sz w:val="20"/>
              </w:rPr>
              <w:t>å lede barnehagen som lærende organisasjon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5C772B7F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57774F">
              <w:rPr>
                <w:b/>
                <w:sz w:val="20"/>
              </w:rPr>
              <w:t>legge til rette for miljø som fremmer og ivaretar lek og læring gjennom varierte opplevelser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1CFC308F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57774F">
              <w:rPr>
                <w:b/>
                <w:sz w:val="20"/>
              </w:rPr>
              <w:t>evne til å anvende ulike metoder i dokumentasjon og vurderingsarbeid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34270E91" w14:textId="33D3639A" w:rsidR="00C9262F" w:rsidRDefault="00C9262F" w:rsidP="000411B8">
      <w:pPr>
        <w:rPr>
          <w:sz w:val="20"/>
        </w:rPr>
      </w:pPr>
    </w:p>
    <w:p w14:paraId="507AB4B7" w14:textId="0E73A3BB" w:rsidR="00C9262F" w:rsidRDefault="00C9262F" w:rsidP="000411B8">
      <w:pPr>
        <w:rPr>
          <w:sz w:val="20"/>
        </w:rPr>
      </w:pPr>
    </w:p>
    <w:p w14:paraId="6684D215" w14:textId="67B849A4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5031356A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Studentens evne til å </w:t>
            </w:r>
            <w:r w:rsidR="0057774F">
              <w:rPr>
                <w:b/>
                <w:sz w:val="20"/>
              </w:rPr>
              <w:t>vise forståelse for, og ta ansvar i samarbeidet med foreldre og foresatte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57774F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Pr="0057774F">
              <w:rPr>
                <w:b/>
                <w:sz w:val="20"/>
              </w:rPr>
              <w:t>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3B66F1CB" w14:textId="2FD62ACC" w:rsidR="002D7A3C" w:rsidRDefault="002D7A3C" w:rsidP="000411B8">
      <w:pPr>
        <w:rPr>
          <w:sz w:val="20"/>
        </w:rPr>
      </w:pPr>
    </w:p>
    <w:p w14:paraId="58E235C6" w14:textId="77777777" w:rsidR="002D7A3C" w:rsidRDefault="002D7A3C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3F606DD4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2D7A3C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0C2F3758" w:rsidR="00A32DBD" w:rsidRDefault="00A32DBD" w:rsidP="000411B8">
            <w:pPr>
              <w:rPr>
                <w:sz w:val="20"/>
              </w:rPr>
            </w:pPr>
          </w:p>
          <w:p w14:paraId="0A6AD7A1" w14:textId="77777777" w:rsidR="005041B9" w:rsidRDefault="005041B9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6482C3B4" w14:textId="0BE22161" w:rsidR="00C57525" w:rsidRPr="008E7E10" w:rsidRDefault="00C5752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6D6415F0" w14:textId="290086B0" w:rsidR="00D4325C" w:rsidRDefault="00D4325C" w:rsidP="00D4325C"/>
    <w:p w14:paraId="6EFB038B" w14:textId="0ADB0CC9" w:rsidR="0057774F" w:rsidRDefault="0057774F">
      <w:r>
        <w:br w:type="page"/>
      </w:r>
    </w:p>
    <w:p w14:paraId="1086365E" w14:textId="77777777" w:rsidR="002D7A3C" w:rsidRDefault="002D7A3C" w:rsidP="002D7A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3C" w14:paraId="29C38B67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4B2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2D7A3C" w14:paraId="5DDC6171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C6FC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04297FDA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471A7A8E" w14:textId="77777777" w:rsidR="002D7A3C" w:rsidRDefault="002D7A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143BD319" w14:textId="77777777" w:rsidR="002D7A3C" w:rsidRDefault="002D7A3C" w:rsidP="00D4325C"/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B3AF" w14:textId="77777777" w:rsidR="00DE6E9E" w:rsidRDefault="00DE6E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451464"/>
      <w:docPartObj>
        <w:docPartGallery w:val="Page Numbers (Bottom of Page)"/>
        <w:docPartUnique/>
      </w:docPartObj>
    </w:sdtPr>
    <w:sdtEndPr/>
    <w:sdtContent>
      <w:p w14:paraId="216D7F0C" w14:textId="77777777" w:rsidR="00DE6E9E" w:rsidRDefault="00DE6E9E" w:rsidP="00DE6E9E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00AFAC48" w14:textId="77777777" w:rsidR="00DE6E9E" w:rsidRDefault="00DE6E9E" w:rsidP="00DE6E9E">
        <w:pPr>
          <w:pStyle w:val="Bunntekst"/>
        </w:pPr>
      </w:p>
      <w:p w14:paraId="04E66FAE" w14:textId="6E70ED1E" w:rsidR="00A366C1" w:rsidRDefault="00A366C1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4A6EBE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DE2" w14:textId="77777777" w:rsidR="00DE6E9E" w:rsidRDefault="00DE6E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283F" w14:textId="77777777" w:rsidR="00DE6E9E" w:rsidRDefault="00DE6E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72E9" w14:textId="77777777" w:rsidR="00DE6E9E" w:rsidRDefault="00DE6E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903862">
    <w:abstractNumId w:val="3"/>
  </w:num>
  <w:num w:numId="2" w16cid:durableId="1582720076">
    <w:abstractNumId w:val="2"/>
  </w:num>
  <w:num w:numId="3" w16cid:durableId="40981921">
    <w:abstractNumId w:val="0"/>
  </w:num>
  <w:num w:numId="4" w16cid:durableId="1169635547">
    <w:abstractNumId w:val="4"/>
  </w:num>
  <w:num w:numId="5" w16cid:durableId="12015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7A3C"/>
    <w:rsid w:val="002F2FEC"/>
    <w:rsid w:val="003522E1"/>
    <w:rsid w:val="0038467C"/>
    <w:rsid w:val="003918B4"/>
    <w:rsid w:val="003C58B7"/>
    <w:rsid w:val="004A1A01"/>
    <w:rsid w:val="004D4B75"/>
    <w:rsid w:val="005041B9"/>
    <w:rsid w:val="005154DC"/>
    <w:rsid w:val="00520534"/>
    <w:rsid w:val="00566079"/>
    <w:rsid w:val="0057774F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A00F1"/>
    <w:rsid w:val="007A327E"/>
    <w:rsid w:val="00822833"/>
    <w:rsid w:val="00847613"/>
    <w:rsid w:val="00880537"/>
    <w:rsid w:val="008E7E10"/>
    <w:rsid w:val="009142A5"/>
    <w:rsid w:val="00941051"/>
    <w:rsid w:val="009545D9"/>
    <w:rsid w:val="009C5DF8"/>
    <w:rsid w:val="009D290D"/>
    <w:rsid w:val="009F2814"/>
    <w:rsid w:val="00A2319B"/>
    <w:rsid w:val="00A32DBD"/>
    <w:rsid w:val="00A366C1"/>
    <w:rsid w:val="00AF3244"/>
    <w:rsid w:val="00AF681A"/>
    <w:rsid w:val="00B132BE"/>
    <w:rsid w:val="00B3544B"/>
    <w:rsid w:val="00B63ECA"/>
    <w:rsid w:val="00B81516"/>
    <w:rsid w:val="00BE7BD7"/>
    <w:rsid w:val="00BF6A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E6E9E"/>
    <w:rsid w:val="00DF1090"/>
    <w:rsid w:val="00E66C8A"/>
    <w:rsid w:val="00E82AE5"/>
    <w:rsid w:val="00EC33E0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E7B6-FE05-4D90-9637-81306B8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4</Pages>
  <Words>178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4</cp:revision>
  <cp:lastPrinted>2007-01-08T06:15:00Z</cp:lastPrinted>
  <dcterms:created xsi:type="dcterms:W3CDTF">2023-06-28T09:03:00Z</dcterms:created>
  <dcterms:modified xsi:type="dcterms:W3CDTF">2023-10-09T12:56:00Z</dcterms:modified>
</cp:coreProperties>
</file>