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61CE8560" w14:textId="1A903285" w:rsidR="007A00F1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</w:t>
      </w:r>
      <w:r w:rsidR="00244487">
        <w:rPr>
          <w:sz w:val="32"/>
          <w:szCs w:val="32"/>
        </w:rPr>
        <w:t>tvurdering for praksisperioden BFPRA300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19CC96E5" w14:textId="77777777" w:rsidR="00EC4467" w:rsidRDefault="00EC4467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08125F11" w14:textId="77777777" w:rsidR="00D53277" w:rsidRDefault="00D53277" w:rsidP="007A00F1"/>
    <w:p w14:paraId="788E29E0" w14:textId="77777777" w:rsidR="00D53277" w:rsidRDefault="00D53277" w:rsidP="007A00F1"/>
    <w:p w14:paraId="65F456FF" w14:textId="43D5B504" w:rsidR="00EC4467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0425CE34" w14:textId="6EA6DE6F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EC4467">
        <w:rPr>
          <w:b/>
        </w:rPr>
        <w:t xml:space="preserve"> av sluttvurderingen</w:t>
      </w:r>
      <w:r>
        <w:rPr>
          <w:b/>
        </w:rPr>
        <w:t>.</w:t>
      </w:r>
    </w:p>
    <w:p w14:paraId="3964544B" w14:textId="77777777" w:rsidR="007A00F1" w:rsidRDefault="007A00F1" w:rsidP="007A00F1"/>
    <w:p w14:paraId="14D07C09" w14:textId="77777777" w:rsidR="00D53277" w:rsidRDefault="00D53277" w:rsidP="007A00F1"/>
    <w:p w14:paraId="59028BF3" w14:textId="77777777" w:rsidR="007A00F1" w:rsidRDefault="007A00F1" w:rsidP="007A00F1">
      <w:pPr>
        <w:rPr>
          <w:b/>
        </w:rPr>
      </w:pPr>
      <w:r>
        <w:rPr>
          <w:b/>
        </w:rPr>
        <w:t>Dato: ________Praksislærers underskrift: ___________________</w:t>
      </w:r>
    </w:p>
    <w:p w14:paraId="51BFC6C9" w14:textId="77777777" w:rsidR="007A00F1" w:rsidRDefault="007A00F1" w:rsidP="007A00F1">
      <w:pPr>
        <w:rPr>
          <w:b/>
        </w:rPr>
      </w:pPr>
    </w:p>
    <w:p w14:paraId="453A013C" w14:textId="77777777" w:rsidR="007A00F1" w:rsidRDefault="007A00F1" w:rsidP="007A00F1">
      <w:pPr>
        <w:rPr>
          <w:b/>
        </w:rPr>
      </w:pPr>
      <w:r>
        <w:rPr>
          <w:b/>
        </w:rPr>
        <w:t xml:space="preserve">Dato: _______ </w:t>
      </w:r>
      <w:r>
        <w:rPr>
          <w:b/>
        </w:rPr>
        <w:tab/>
        <w:t>Styrers underskrift: ________________________</w:t>
      </w:r>
    </w:p>
    <w:p w14:paraId="5D4E2A12" w14:textId="77777777" w:rsidR="007A00F1" w:rsidRDefault="007A00F1" w:rsidP="007A00F1">
      <w:pPr>
        <w:rPr>
          <w:b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152670A9" w14:textId="77777777" w:rsidR="00EC4467" w:rsidRDefault="00EC4467">
      <w:pPr>
        <w:rPr>
          <w:b/>
        </w:rPr>
      </w:pPr>
      <w:r>
        <w:rPr>
          <w:b/>
        </w:rPr>
        <w:br w:type="page"/>
      </w:r>
    </w:p>
    <w:p w14:paraId="76E18A3F" w14:textId="2B32A336" w:rsidR="00AF3244" w:rsidRDefault="00AF3244" w:rsidP="000411B8">
      <w:pPr>
        <w:rPr>
          <w:b/>
        </w:rPr>
      </w:pPr>
      <w:r>
        <w:rPr>
          <w:b/>
        </w:rPr>
        <w:lastRenderedPageBreak/>
        <w:t xml:space="preserve">Vurderingskriterier </w:t>
      </w:r>
    </w:p>
    <w:p w14:paraId="2F6E868C" w14:textId="77777777" w:rsidR="00EC4467" w:rsidRDefault="00EC4467" w:rsidP="00EC4467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311B2EE8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framstå som barnehagelærer og reflektere over egen profesjonsutøvelse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6B4D6547" w:rsidR="00A32DBD" w:rsidRDefault="00A32DBD" w:rsidP="000411B8">
            <w:pPr>
              <w:rPr>
                <w:sz w:val="20"/>
              </w:rPr>
            </w:pPr>
          </w:p>
          <w:p w14:paraId="13334470" w14:textId="77777777" w:rsidR="0058551C" w:rsidRDefault="0058551C" w:rsidP="000411B8">
            <w:pPr>
              <w:rPr>
                <w:sz w:val="20"/>
              </w:rPr>
            </w:pPr>
          </w:p>
          <w:p w14:paraId="67FBFAEA" w14:textId="77777777" w:rsidR="00A32DBD" w:rsidRDefault="00A32DBD" w:rsidP="000411B8">
            <w:pPr>
              <w:rPr>
                <w:sz w:val="20"/>
              </w:rPr>
            </w:pPr>
          </w:p>
          <w:p w14:paraId="4F1E7D39" w14:textId="453A487F" w:rsidR="0058551C" w:rsidRDefault="0058551C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373C47AF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videreutvikle sin lederkompetanse og lede refleksjons- og læringsprosesser i barnehagen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30D5490A" w:rsidR="00A32DBD" w:rsidRDefault="00A32DBD" w:rsidP="000411B8">
            <w:pPr>
              <w:rPr>
                <w:sz w:val="20"/>
              </w:rPr>
            </w:pPr>
          </w:p>
          <w:p w14:paraId="015FE1FF" w14:textId="48D5C77D" w:rsidR="0058551C" w:rsidRDefault="0058551C" w:rsidP="000411B8">
            <w:pPr>
              <w:rPr>
                <w:sz w:val="20"/>
              </w:rPr>
            </w:pPr>
          </w:p>
          <w:p w14:paraId="4C52D024" w14:textId="77777777" w:rsidR="0058551C" w:rsidRDefault="0058551C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6798E0F5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4BDC24F1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betydningen av dialog med medarbeidere i ledelse av pedagogiske prosesser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566DB38D" w:rsidR="00A32DBD" w:rsidRDefault="00A32DBD" w:rsidP="000411B8">
            <w:pPr>
              <w:rPr>
                <w:sz w:val="20"/>
              </w:rPr>
            </w:pPr>
          </w:p>
          <w:p w14:paraId="498DFFBD" w14:textId="77777777" w:rsidR="0058551C" w:rsidRDefault="0058551C" w:rsidP="000411B8">
            <w:pPr>
              <w:rPr>
                <w:sz w:val="20"/>
              </w:rPr>
            </w:pPr>
          </w:p>
          <w:p w14:paraId="542EB68E" w14:textId="2007C4BB" w:rsidR="00A32DBD" w:rsidRDefault="00A32DBD" w:rsidP="000411B8">
            <w:pPr>
              <w:rPr>
                <w:sz w:val="20"/>
              </w:rPr>
            </w:pPr>
          </w:p>
          <w:p w14:paraId="6512F0A1" w14:textId="77777777" w:rsidR="0058551C" w:rsidRDefault="0058551C" w:rsidP="000411B8">
            <w:pPr>
              <w:rPr>
                <w:sz w:val="20"/>
              </w:rPr>
            </w:pPr>
          </w:p>
          <w:p w14:paraId="7960722B" w14:textId="28BB5E3F" w:rsidR="00A32DBD" w:rsidRDefault="00A32DBD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14EE111" w:rsidR="00AF3244" w:rsidRPr="008E7E10" w:rsidRDefault="00327B77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legge til rette for et inkluderende miljø som fremmer og ivaretar barns lek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71D2CF12" w14:textId="22A64142" w:rsidR="00A32DBD" w:rsidRDefault="00A32DBD" w:rsidP="000411B8">
            <w:pPr>
              <w:rPr>
                <w:sz w:val="20"/>
              </w:rPr>
            </w:pPr>
          </w:p>
          <w:p w14:paraId="5F22429D" w14:textId="77777777" w:rsidR="0058551C" w:rsidRDefault="0058551C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40625F5F" w:rsidR="00A32DBD" w:rsidRDefault="00A32DBD" w:rsidP="000411B8">
            <w:pPr>
              <w:rPr>
                <w:sz w:val="20"/>
              </w:rPr>
            </w:pPr>
          </w:p>
          <w:p w14:paraId="18F18D4A" w14:textId="77777777" w:rsidR="0058551C" w:rsidRDefault="0058551C" w:rsidP="000411B8">
            <w:pPr>
              <w:rPr>
                <w:sz w:val="20"/>
              </w:rPr>
            </w:pPr>
          </w:p>
          <w:p w14:paraId="2C9758E6" w14:textId="77777777" w:rsidR="00A32DBD" w:rsidRDefault="00A32DBD" w:rsidP="000411B8">
            <w:pPr>
              <w:rPr>
                <w:sz w:val="20"/>
              </w:rPr>
            </w:pPr>
          </w:p>
          <w:p w14:paraId="2A0EF1DC" w14:textId="6EFAF509" w:rsidR="0058551C" w:rsidRDefault="0058551C" w:rsidP="000411B8">
            <w:pPr>
              <w:rPr>
                <w:sz w:val="20"/>
              </w:rPr>
            </w:pPr>
          </w:p>
        </w:tc>
      </w:tr>
    </w:tbl>
    <w:p w14:paraId="23D0B846" w14:textId="6373DCF0" w:rsidR="00AF3244" w:rsidRDefault="00AF3244" w:rsidP="000411B8">
      <w:pPr>
        <w:rPr>
          <w:sz w:val="20"/>
        </w:rPr>
      </w:pPr>
    </w:p>
    <w:p w14:paraId="4075C250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00B0C9C9" w14:textId="77777777" w:rsidR="00AF3244" w:rsidRDefault="00327B77" w:rsidP="00327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Studentens evne til å ta aktivt i bruk eget grunnsyn i refleksjoner over egne erfaringer i praksis</w:t>
            </w:r>
          </w:p>
          <w:p w14:paraId="64F2A13E" w14:textId="2EDD73D0" w:rsidR="00244487" w:rsidRDefault="00244487" w:rsidP="00327B77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05C61831" w:rsidR="00A32DBD" w:rsidRDefault="00A32DBD" w:rsidP="000411B8">
            <w:pPr>
              <w:rPr>
                <w:sz w:val="20"/>
              </w:rPr>
            </w:pPr>
          </w:p>
          <w:p w14:paraId="1B9ACE25" w14:textId="1CE319B7" w:rsidR="0058551C" w:rsidRDefault="0058551C" w:rsidP="000411B8">
            <w:pPr>
              <w:rPr>
                <w:sz w:val="20"/>
              </w:rPr>
            </w:pPr>
          </w:p>
          <w:p w14:paraId="4F5E44C4" w14:textId="77777777" w:rsidR="0058551C" w:rsidRDefault="0058551C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57C59A92" w14:textId="77777777" w:rsidR="00AF3244" w:rsidRDefault="00327B77" w:rsidP="00327B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ta i bruk kunnskap fra fordypningsemnet i sin gjennomføring av oppgaver i praksis</w:t>
            </w:r>
          </w:p>
          <w:p w14:paraId="14456574" w14:textId="1939C19E" w:rsidR="00244487" w:rsidRDefault="00244487" w:rsidP="00327B77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6E80F163" w:rsidR="00A32DBD" w:rsidRDefault="00A32DBD" w:rsidP="000411B8">
            <w:pPr>
              <w:rPr>
                <w:sz w:val="20"/>
              </w:rPr>
            </w:pPr>
          </w:p>
          <w:p w14:paraId="63B9492A" w14:textId="5638C72B" w:rsidR="0058551C" w:rsidRDefault="0058551C" w:rsidP="000411B8">
            <w:pPr>
              <w:rPr>
                <w:sz w:val="20"/>
              </w:rPr>
            </w:pPr>
          </w:p>
          <w:p w14:paraId="5B3DA093" w14:textId="520FB083" w:rsidR="0058551C" w:rsidRDefault="0058551C" w:rsidP="000411B8">
            <w:pPr>
              <w:rPr>
                <w:sz w:val="20"/>
              </w:rPr>
            </w:pPr>
          </w:p>
          <w:p w14:paraId="3EF36E80" w14:textId="77777777" w:rsidR="0058551C" w:rsidRDefault="0058551C" w:rsidP="000411B8">
            <w:pPr>
              <w:rPr>
                <w:sz w:val="20"/>
              </w:rPr>
            </w:pPr>
          </w:p>
          <w:p w14:paraId="7C6CD950" w14:textId="13D90157" w:rsidR="00A32DBD" w:rsidRDefault="00A32DBD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14D0B1BB" w:rsidR="00A32DBD" w:rsidRPr="008E7E10" w:rsidRDefault="009265DA" w:rsidP="00A476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Kommentarer til studentens egenvurdering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435CF061" w14:textId="66460D14" w:rsidR="00A32DBD" w:rsidRDefault="00A32DBD" w:rsidP="00A476E5">
            <w:pPr>
              <w:rPr>
                <w:sz w:val="20"/>
              </w:rPr>
            </w:pPr>
          </w:p>
          <w:p w14:paraId="2870A4C3" w14:textId="046DA748" w:rsidR="0058551C" w:rsidRDefault="0058551C" w:rsidP="00A476E5">
            <w:pPr>
              <w:rPr>
                <w:sz w:val="20"/>
              </w:rPr>
            </w:pPr>
          </w:p>
          <w:p w14:paraId="7DB731D8" w14:textId="7800309D" w:rsidR="0058551C" w:rsidRDefault="0058551C" w:rsidP="00A476E5">
            <w:pPr>
              <w:rPr>
                <w:sz w:val="20"/>
              </w:rPr>
            </w:pPr>
          </w:p>
          <w:p w14:paraId="3A55EEB2" w14:textId="77777777" w:rsidR="0058551C" w:rsidRDefault="0058551C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3C946A91" w:rsidR="00A32DBD" w:rsidRDefault="00A32DBD" w:rsidP="00A476E5">
            <w:pPr>
              <w:rPr>
                <w:sz w:val="20"/>
              </w:rPr>
            </w:pPr>
          </w:p>
          <w:p w14:paraId="24C91AA3" w14:textId="77777777" w:rsidR="0058551C" w:rsidRDefault="0058551C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32A3A03C" w:rsidR="00AF3244" w:rsidRPr="008E7E10" w:rsidRDefault="009265DA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Oppsummering av studentens ressurser og utfordringer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77777777" w:rsidR="00A32DBD" w:rsidRDefault="00A32DBD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0DB2FFA7" w:rsidR="00A32DBD" w:rsidRDefault="00A32DBD" w:rsidP="000411B8">
            <w:pPr>
              <w:rPr>
                <w:sz w:val="20"/>
              </w:rPr>
            </w:pPr>
          </w:p>
          <w:p w14:paraId="27066D1B" w14:textId="77777777" w:rsidR="0058551C" w:rsidRDefault="0058551C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7D2369DE" w:rsidR="00941051" w:rsidRPr="008E7E10" w:rsidRDefault="009265DA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har gjennomført alle oppgaver i praksis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122DA6FD" w14:textId="6CA27A95" w:rsidR="009265DA" w:rsidRPr="009265DA" w:rsidRDefault="009265DA" w:rsidP="000411B8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Ja</w:t>
            </w:r>
          </w:p>
          <w:p w14:paraId="30459AA5" w14:textId="794A7F2F" w:rsidR="009265DA" w:rsidRDefault="009265DA" w:rsidP="000411B8">
            <w:pPr>
              <w:rPr>
                <w:sz w:val="20"/>
              </w:rPr>
            </w:pPr>
          </w:p>
          <w:p w14:paraId="39FE26B6" w14:textId="3AFA4FE0" w:rsidR="009265DA" w:rsidRPr="009265DA" w:rsidRDefault="009265DA" w:rsidP="000411B8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Nei</w:t>
            </w:r>
          </w:p>
          <w:p w14:paraId="6AD87982" w14:textId="073DF38C" w:rsidR="009265DA" w:rsidRDefault="009265DA" w:rsidP="000411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Hvis nei, hvilke oppgaver er ikke gjennomført?</w:t>
            </w:r>
          </w:p>
          <w:p w14:paraId="6F9D11C1" w14:textId="2E8C37DE" w:rsidR="00A32DBD" w:rsidRDefault="00A32DBD" w:rsidP="000411B8">
            <w:pPr>
              <w:rPr>
                <w:sz w:val="20"/>
              </w:rPr>
            </w:pPr>
          </w:p>
          <w:p w14:paraId="2A62D23B" w14:textId="1BE30755" w:rsidR="0058551C" w:rsidRDefault="0058551C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p w14:paraId="14AB3C84" w14:textId="5C4F072A" w:rsidR="00941051" w:rsidRDefault="00941051" w:rsidP="000411B8">
      <w:pPr>
        <w:rPr>
          <w:b/>
          <w:sz w:val="20"/>
        </w:rPr>
      </w:pPr>
    </w:p>
    <w:p w14:paraId="5ED2C12E" w14:textId="5649E344" w:rsidR="00A32DBD" w:rsidRDefault="00A32DBD" w:rsidP="000411B8">
      <w:pPr>
        <w:rPr>
          <w:b/>
          <w:sz w:val="20"/>
        </w:rPr>
      </w:pPr>
    </w:p>
    <w:p w14:paraId="6BA09492" w14:textId="0A70A253" w:rsidR="00A32DBD" w:rsidRDefault="00A32DBD" w:rsidP="000411B8">
      <w:pPr>
        <w:rPr>
          <w:b/>
          <w:sz w:val="20"/>
        </w:rPr>
      </w:pPr>
    </w:p>
    <w:sectPr w:rsidR="00A32DBD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9F63" w14:textId="77777777" w:rsidR="00040CD8" w:rsidRDefault="00040C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278247"/>
      <w:docPartObj>
        <w:docPartGallery w:val="Page Numbers (Bottom of Page)"/>
        <w:docPartUnique/>
      </w:docPartObj>
    </w:sdtPr>
    <w:sdtEndPr/>
    <w:sdtContent>
      <w:p w14:paraId="7261521F" w14:textId="77777777" w:rsidR="00040CD8" w:rsidRDefault="00040CD8" w:rsidP="00040CD8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A985E3C" w14:textId="77777777" w:rsidR="00040CD8" w:rsidRDefault="00040CD8" w:rsidP="00040CD8">
        <w:pPr>
          <w:pStyle w:val="Bunntekst"/>
        </w:pPr>
      </w:p>
      <w:p w14:paraId="63C5D961" w14:textId="6263D7B8" w:rsidR="003740E0" w:rsidRDefault="003740E0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0416C836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3847" w14:textId="77777777" w:rsidR="00040CD8" w:rsidRDefault="00040C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EA39" w14:textId="77777777" w:rsidR="00040CD8" w:rsidRDefault="00040C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528B" w14:textId="77777777" w:rsidR="00040CD8" w:rsidRDefault="00040CD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40CD8"/>
    <w:rsid w:val="000411B8"/>
    <w:rsid w:val="000A25EB"/>
    <w:rsid w:val="000A308F"/>
    <w:rsid w:val="000F344C"/>
    <w:rsid w:val="00122442"/>
    <w:rsid w:val="001313BA"/>
    <w:rsid w:val="00196576"/>
    <w:rsid w:val="001B5598"/>
    <w:rsid w:val="001E6714"/>
    <w:rsid w:val="00217A2C"/>
    <w:rsid w:val="00244487"/>
    <w:rsid w:val="00256810"/>
    <w:rsid w:val="00327B77"/>
    <w:rsid w:val="003522E1"/>
    <w:rsid w:val="003740E0"/>
    <w:rsid w:val="0038467C"/>
    <w:rsid w:val="003C58B7"/>
    <w:rsid w:val="004A1A01"/>
    <w:rsid w:val="004D4B75"/>
    <w:rsid w:val="005154DC"/>
    <w:rsid w:val="00520534"/>
    <w:rsid w:val="00566079"/>
    <w:rsid w:val="00582726"/>
    <w:rsid w:val="005850F0"/>
    <w:rsid w:val="0058551C"/>
    <w:rsid w:val="006C46CD"/>
    <w:rsid w:val="006E2AEF"/>
    <w:rsid w:val="006E6FB4"/>
    <w:rsid w:val="00735887"/>
    <w:rsid w:val="007A00F1"/>
    <w:rsid w:val="007A327E"/>
    <w:rsid w:val="00847613"/>
    <w:rsid w:val="00852726"/>
    <w:rsid w:val="00880537"/>
    <w:rsid w:val="008E7E10"/>
    <w:rsid w:val="009265DA"/>
    <w:rsid w:val="00941051"/>
    <w:rsid w:val="009545D9"/>
    <w:rsid w:val="009C5DF8"/>
    <w:rsid w:val="009D290D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551F3"/>
    <w:rsid w:val="00CE423E"/>
    <w:rsid w:val="00D363EC"/>
    <w:rsid w:val="00D426CB"/>
    <w:rsid w:val="00D4325C"/>
    <w:rsid w:val="00D53277"/>
    <w:rsid w:val="00D919B0"/>
    <w:rsid w:val="00DF1090"/>
    <w:rsid w:val="00E66C8A"/>
    <w:rsid w:val="00EC4467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EC446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0FF1-4B10-4183-835D-7F45D2C0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4</TotalTime>
  <Pages>4</Pages>
  <Words>189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5</cp:revision>
  <cp:lastPrinted>2007-01-08T06:15:00Z</cp:lastPrinted>
  <dcterms:created xsi:type="dcterms:W3CDTF">2023-06-28T07:31:00Z</dcterms:created>
  <dcterms:modified xsi:type="dcterms:W3CDTF">2023-10-09T12:53:00Z</dcterms:modified>
</cp:coreProperties>
</file>