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DD16" w14:textId="77777777" w:rsidR="00BF78E2" w:rsidRDefault="00BF78E2" w:rsidP="00BF78E2">
      <w:pPr>
        <w:suppressAutoHyphens/>
        <w:rPr>
          <w:rFonts w:ascii="Cambria" w:hAnsi="Cambria"/>
          <w:b/>
          <w:bCs/>
          <w:kern w:val="32"/>
          <w:sz w:val="32"/>
          <w:szCs w:val="32"/>
        </w:rPr>
      </w:pPr>
    </w:p>
    <w:p w14:paraId="26737161" w14:textId="77777777" w:rsidR="00BF78E2" w:rsidRDefault="00BF78E2" w:rsidP="00BF78E2">
      <w:pPr>
        <w:suppressAutoHyphens/>
        <w:jc w:val="center"/>
        <w:rPr>
          <w:rFonts w:ascii="Cambria" w:hAnsi="Cambria"/>
          <w:b/>
          <w:bCs/>
          <w:kern w:val="32"/>
          <w:sz w:val="32"/>
          <w:szCs w:val="32"/>
        </w:rPr>
      </w:pPr>
      <w:r>
        <w:rPr>
          <w:rFonts w:ascii="Cambria" w:hAnsi="Cambria"/>
          <w:b/>
          <w:bCs/>
          <w:kern w:val="32"/>
          <w:sz w:val="32"/>
          <w:szCs w:val="32"/>
        </w:rPr>
        <w:t>RAPPORTSKJEMA</w:t>
      </w:r>
    </w:p>
    <w:p w14:paraId="35D16EA8" w14:textId="77777777" w:rsidR="000A722D" w:rsidRPr="00BF78E2" w:rsidRDefault="00047CE8" w:rsidP="000A722D">
      <w:pPr>
        <w:suppressAutoHyphens/>
        <w:ind w:firstLine="708"/>
        <w:jc w:val="center"/>
        <w:rPr>
          <w:rFonts w:ascii="Cambria" w:hAnsi="Cambria"/>
          <w:b/>
          <w:bCs/>
          <w:kern w:val="32"/>
          <w:sz w:val="28"/>
          <w:szCs w:val="28"/>
        </w:rPr>
      </w:pPr>
      <w:r w:rsidRPr="00BF78E2">
        <w:rPr>
          <w:rFonts w:ascii="Cambria" w:hAnsi="Cambria"/>
          <w:b/>
          <w:bCs/>
          <w:kern w:val="32"/>
          <w:sz w:val="28"/>
          <w:szCs w:val="28"/>
        </w:rPr>
        <w:t>EKSTERN SENSORS EVALUERING AV SENSOROPPDRAGET</w:t>
      </w:r>
    </w:p>
    <w:p w14:paraId="3E8EE365" w14:textId="77777777" w:rsidR="00080805" w:rsidRPr="00BF78E2" w:rsidRDefault="00080805" w:rsidP="00BF78E2">
      <w:pPr>
        <w:suppressAutoHyphens/>
        <w:jc w:val="center"/>
        <w:rPr>
          <w:rFonts w:ascii="Cambria" w:hAnsi="Cambria"/>
          <w:b/>
          <w:bCs/>
          <w:kern w:val="32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9"/>
        <w:gridCol w:w="2253"/>
      </w:tblGrid>
      <w:tr w:rsidR="00080805" w14:paraId="42F8DF04" w14:textId="77777777" w:rsidTr="00F06C83">
        <w:tc>
          <w:tcPr>
            <w:tcW w:w="6789" w:type="dxa"/>
          </w:tcPr>
          <w:p w14:paraId="0AB674A8" w14:textId="0C72124E" w:rsidR="00080805" w:rsidRPr="00CB01C6" w:rsidRDefault="00080805" w:rsidP="00071E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  <w:r w:rsidRPr="00CB01C6">
              <w:rPr>
                <w:rFonts w:ascii="Times Roman 10pt" w:hAnsi="Times Roman 10pt"/>
                <w:b/>
                <w:szCs w:val="24"/>
              </w:rPr>
              <w:t>Emnekode</w:t>
            </w:r>
            <w:r w:rsidR="00546099">
              <w:rPr>
                <w:rFonts w:ascii="Times Roman 10pt" w:hAnsi="Times Roman 10pt"/>
                <w:b/>
                <w:szCs w:val="24"/>
              </w:rPr>
              <w:t>:</w:t>
            </w:r>
          </w:p>
        </w:tc>
        <w:tc>
          <w:tcPr>
            <w:tcW w:w="2253" w:type="dxa"/>
          </w:tcPr>
          <w:p w14:paraId="14A61824" w14:textId="2286351A" w:rsidR="00080805" w:rsidRDefault="00080805" w:rsidP="00071E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  <w:r>
              <w:rPr>
                <w:rFonts w:ascii="Times Roman 10pt" w:hAnsi="Times Roman 10pt"/>
                <w:szCs w:val="24"/>
              </w:rPr>
              <w:t>Dato</w:t>
            </w:r>
            <w:r w:rsidR="007741D2">
              <w:rPr>
                <w:rFonts w:ascii="Times Roman 10pt" w:hAnsi="Times Roman 10pt"/>
                <w:szCs w:val="24"/>
              </w:rPr>
              <w:t xml:space="preserve">: </w:t>
            </w:r>
          </w:p>
        </w:tc>
      </w:tr>
      <w:tr w:rsidR="00080805" w14:paraId="118AB583" w14:textId="77777777" w:rsidTr="00F06C83">
        <w:tc>
          <w:tcPr>
            <w:tcW w:w="6789" w:type="dxa"/>
          </w:tcPr>
          <w:p w14:paraId="6090704C" w14:textId="5196D56A" w:rsidR="00080805" w:rsidRDefault="00080805" w:rsidP="00071E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  <w:r>
              <w:rPr>
                <w:rFonts w:ascii="Times Roman 10pt" w:hAnsi="Times Roman 10pt"/>
                <w:szCs w:val="24"/>
              </w:rPr>
              <w:t>Eksamen:</w:t>
            </w:r>
            <w:r w:rsidR="006537B2">
              <w:rPr>
                <w:rFonts w:ascii="Times Roman 10pt" w:hAnsi="Times Roman 10pt"/>
                <w:szCs w:val="24"/>
              </w:rPr>
              <w:t xml:space="preserve"> </w:t>
            </w:r>
          </w:p>
        </w:tc>
        <w:tc>
          <w:tcPr>
            <w:tcW w:w="2253" w:type="dxa"/>
          </w:tcPr>
          <w:p w14:paraId="2030F744" w14:textId="77777777" w:rsidR="00080805" w:rsidRDefault="00080805" w:rsidP="00047CE8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080805" w14:paraId="2BFDA3ED" w14:textId="77777777" w:rsidTr="00F06C83">
        <w:tc>
          <w:tcPr>
            <w:tcW w:w="6789" w:type="dxa"/>
          </w:tcPr>
          <w:p w14:paraId="116212D9" w14:textId="1939985D" w:rsidR="00080805" w:rsidRDefault="00080805" w:rsidP="00071E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  <w:proofErr w:type="spellStart"/>
            <w:r>
              <w:rPr>
                <w:rFonts w:ascii="Times Roman 10pt" w:hAnsi="Times Roman 10pt"/>
                <w:szCs w:val="24"/>
              </w:rPr>
              <w:t>Emneansvarlig</w:t>
            </w:r>
            <w:proofErr w:type="spellEnd"/>
            <w:r w:rsidR="00C5037D">
              <w:rPr>
                <w:rFonts w:ascii="Times Roman 10pt" w:hAnsi="Times Roman 10pt"/>
                <w:szCs w:val="24"/>
              </w:rPr>
              <w:t xml:space="preserve">: </w:t>
            </w:r>
          </w:p>
        </w:tc>
        <w:tc>
          <w:tcPr>
            <w:tcW w:w="2253" w:type="dxa"/>
          </w:tcPr>
          <w:p w14:paraId="7A79C168" w14:textId="77777777" w:rsidR="00080805" w:rsidRDefault="00080805" w:rsidP="00047CE8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</w:tbl>
    <w:p w14:paraId="3C86795D" w14:textId="77777777" w:rsidR="00047CE8" w:rsidRPr="00911309" w:rsidRDefault="00047CE8" w:rsidP="00047CE8">
      <w:pPr>
        <w:tabs>
          <w:tab w:val="left" w:pos="-720"/>
        </w:tabs>
        <w:suppressAutoHyphens/>
        <w:rPr>
          <w:rFonts w:ascii="Times Roman 10pt" w:hAnsi="Times Roman 10pt"/>
          <w:szCs w:val="24"/>
        </w:rPr>
      </w:pPr>
    </w:p>
    <w:p w14:paraId="0DEABC74" w14:textId="77777777" w:rsidR="00047CE8" w:rsidRDefault="00047CE8" w:rsidP="00047CE8">
      <w:pPr>
        <w:tabs>
          <w:tab w:val="left" w:pos="-720"/>
        </w:tabs>
        <w:suppressAutoHyphens/>
        <w:rPr>
          <w:rFonts w:ascii="Times Roman 10pt" w:hAnsi="Times Roman 10pt"/>
          <w:szCs w:val="24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B5DF2" w:rsidRPr="00047CE8" w14:paraId="6D4659AB" w14:textId="77777777" w:rsidTr="00E65EEE">
        <w:tc>
          <w:tcPr>
            <w:tcW w:w="9212" w:type="dxa"/>
            <w:shd w:val="clear" w:color="auto" w:fill="FFFFCC"/>
          </w:tcPr>
          <w:p w14:paraId="014C758D" w14:textId="77777777" w:rsidR="007B5DF2" w:rsidRPr="007B5DF2" w:rsidRDefault="007B5DF2" w:rsidP="007B5DF2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>Evaluering av faglig innhold og omfang for oppgaver gitt til eksamen:</w:t>
            </w:r>
          </w:p>
        </w:tc>
      </w:tr>
      <w:tr w:rsidR="007B5DF2" w14:paraId="5373F53C" w14:textId="77777777" w:rsidTr="00895FA1">
        <w:trPr>
          <w:trHeight w:val="1834"/>
        </w:trPr>
        <w:tc>
          <w:tcPr>
            <w:tcW w:w="9212" w:type="dxa"/>
          </w:tcPr>
          <w:p w14:paraId="3EEADED9" w14:textId="77777777" w:rsidR="00080805" w:rsidRDefault="00080805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047CE8" w:rsidRPr="00047CE8" w14:paraId="1F09FE72" w14:textId="77777777" w:rsidTr="00E65EEE">
        <w:tc>
          <w:tcPr>
            <w:tcW w:w="9212" w:type="dxa"/>
            <w:shd w:val="clear" w:color="auto" w:fill="FFFFCC"/>
          </w:tcPr>
          <w:p w14:paraId="2293E6CD" w14:textId="77777777" w:rsidR="00047CE8" w:rsidRPr="00047CE8" w:rsidRDefault="00047CE8" w:rsidP="00047CE8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047CE8">
              <w:rPr>
                <w:rFonts w:ascii="Arial" w:hAnsi="Arial" w:cs="Arial"/>
                <w:b/>
                <w:sz w:val="20"/>
              </w:rPr>
              <w:t>Evaluering av studiets og prestasjonenes faglig nivå og bruk av karakterskala</w:t>
            </w:r>
            <w:r w:rsidR="001642B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47CE8" w14:paraId="69D0C183" w14:textId="77777777" w:rsidTr="00895FA1">
        <w:trPr>
          <w:trHeight w:val="1994"/>
        </w:trPr>
        <w:tc>
          <w:tcPr>
            <w:tcW w:w="9212" w:type="dxa"/>
          </w:tcPr>
          <w:p w14:paraId="5D732930" w14:textId="77777777" w:rsidR="00047CE8" w:rsidRDefault="00047CE8" w:rsidP="00047CE8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  <w:p w14:paraId="2600051C" w14:textId="77777777" w:rsidR="00047CE8" w:rsidRDefault="00047CE8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7B5DF2" w:rsidRPr="00047CE8" w14:paraId="7B487D5A" w14:textId="77777777" w:rsidTr="00E65EEE">
        <w:tc>
          <w:tcPr>
            <w:tcW w:w="9212" w:type="dxa"/>
            <w:shd w:val="clear" w:color="auto" w:fill="FFFFCC"/>
          </w:tcPr>
          <w:p w14:paraId="089C9D3A" w14:textId="77777777" w:rsidR="007B5DF2" w:rsidRPr="00047CE8" w:rsidRDefault="007B5DF2" w:rsidP="00622F5B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>Evaluering av pensum og profesjonsfaglig innhold i studiet:</w:t>
            </w:r>
          </w:p>
        </w:tc>
      </w:tr>
      <w:tr w:rsidR="007B5DF2" w14:paraId="6679B9FD" w14:textId="77777777" w:rsidTr="00E65EEE">
        <w:trPr>
          <w:trHeight w:val="2118"/>
        </w:trPr>
        <w:tc>
          <w:tcPr>
            <w:tcW w:w="9212" w:type="dxa"/>
          </w:tcPr>
          <w:p w14:paraId="26FDEA3F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  <w:p w14:paraId="761032CC" w14:textId="77777777" w:rsidR="00080805" w:rsidRDefault="00080805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7B5DF2" w:rsidRPr="00047CE8" w14:paraId="6099A513" w14:textId="77777777" w:rsidTr="00E65EEE">
        <w:tc>
          <w:tcPr>
            <w:tcW w:w="9212" w:type="dxa"/>
            <w:shd w:val="clear" w:color="auto" w:fill="FFFFCC"/>
          </w:tcPr>
          <w:p w14:paraId="66E0FEBE" w14:textId="77777777" w:rsidR="007B5DF2" w:rsidRPr="00047CE8" w:rsidRDefault="007B5DF2" w:rsidP="007B5DF2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 w:cs="Arial"/>
                <w:b/>
                <w:sz w:val="20"/>
              </w:rPr>
            </w:pPr>
            <w:r w:rsidRPr="007B5DF2">
              <w:rPr>
                <w:rFonts w:ascii="Arial" w:hAnsi="Arial" w:cs="Arial"/>
                <w:b/>
                <w:sz w:val="20"/>
              </w:rPr>
              <w:t xml:space="preserve">Evaluering av vurderingskriterier: </w:t>
            </w:r>
          </w:p>
        </w:tc>
      </w:tr>
      <w:tr w:rsidR="007B5DF2" w14:paraId="2C57F0F8" w14:textId="77777777" w:rsidTr="00E65EEE">
        <w:trPr>
          <w:trHeight w:val="1974"/>
        </w:trPr>
        <w:tc>
          <w:tcPr>
            <w:tcW w:w="9212" w:type="dxa"/>
          </w:tcPr>
          <w:p w14:paraId="015EB2E2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  <w:p w14:paraId="29012793" w14:textId="77777777" w:rsidR="007B5DF2" w:rsidRDefault="007B5DF2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szCs w:val="24"/>
              </w:rPr>
            </w:pPr>
          </w:p>
        </w:tc>
      </w:tr>
      <w:tr w:rsidR="00622F5B" w14:paraId="35DC9B80" w14:textId="77777777" w:rsidTr="00E65EEE">
        <w:trPr>
          <w:trHeight w:val="1974"/>
        </w:trPr>
        <w:tc>
          <w:tcPr>
            <w:tcW w:w="9212" w:type="dxa"/>
          </w:tcPr>
          <w:p w14:paraId="44C432C5" w14:textId="77777777" w:rsidR="00622F5B" w:rsidRPr="00080805" w:rsidRDefault="00622F5B" w:rsidP="007B5DF2">
            <w:pPr>
              <w:tabs>
                <w:tab w:val="left" w:pos="-720"/>
              </w:tabs>
              <w:suppressAutoHyphens/>
              <w:rPr>
                <w:rFonts w:ascii="Times Roman 10pt" w:hAnsi="Times Roman 10pt"/>
                <w:b/>
                <w:szCs w:val="24"/>
              </w:rPr>
            </w:pPr>
            <w:r w:rsidRPr="00080805">
              <w:rPr>
                <w:rFonts w:ascii="Times Roman 10pt" w:hAnsi="Times Roman 10pt"/>
                <w:b/>
                <w:color w:val="0070C0"/>
                <w:szCs w:val="24"/>
              </w:rPr>
              <w:lastRenderedPageBreak/>
              <w:t>EVENTUELLE FORSLAG TIL ENDRINGER</w:t>
            </w:r>
          </w:p>
        </w:tc>
      </w:tr>
    </w:tbl>
    <w:p w14:paraId="6B465D42" w14:textId="77777777" w:rsidR="0079646D" w:rsidRDefault="0079646D" w:rsidP="009111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b/>
          <w:sz w:val="20"/>
        </w:rPr>
      </w:pPr>
    </w:p>
    <w:p w14:paraId="05748C11" w14:textId="77777777" w:rsidR="001D7952" w:rsidRPr="0079646D" w:rsidRDefault="007B5DF2" w:rsidP="009111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="Times Roman 10pt" w:hAnsi="Times Roman 10pt"/>
          <w:b/>
          <w:sz w:val="20"/>
        </w:rPr>
      </w:pPr>
      <w:r w:rsidRPr="0079646D">
        <w:rPr>
          <w:rFonts w:ascii="Times Roman 10pt" w:hAnsi="Times Roman 10pt"/>
          <w:b/>
          <w:sz w:val="20"/>
        </w:rPr>
        <w:t>Underskrift sensor</w:t>
      </w:r>
      <w:r w:rsidR="001D7952" w:rsidRPr="0079646D">
        <w:rPr>
          <w:rFonts w:ascii="Times Roman 10pt" w:hAnsi="Times Roman 10pt"/>
          <w:b/>
          <w:sz w:val="20"/>
        </w:rPr>
        <w:t>:</w:t>
      </w:r>
    </w:p>
    <w:p w14:paraId="632E089E" w14:textId="77777777" w:rsidR="007B5DF2" w:rsidRPr="0079646D" w:rsidRDefault="007B5DF2" w:rsidP="0079646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Times Roman 10pt" w:hAnsi="Times Roman 10pt"/>
          <w:szCs w:val="24"/>
        </w:rPr>
      </w:pPr>
      <w:r w:rsidRPr="00C80E2D">
        <w:rPr>
          <w:rFonts w:ascii="Times Roman 10pt" w:hAnsi="Times Roman 10pt"/>
          <w:b/>
          <w:szCs w:val="24"/>
        </w:rPr>
        <w:t xml:space="preserve"> </w:t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  <w:r w:rsidRPr="00C80E2D">
        <w:rPr>
          <w:rFonts w:ascii="Times Roman 10pt" w:hAnsi="Times Roman 10pt"/>
          <w:b/>
          <w:szCs w:val="24"/>
        </w:rPr>
        <w:tab/>
      </w:r>
    </w:p>
    <w:p w14:paraId="780D882F" w14:textId="77777777" w:rsidR="00047CE8" w:rsidRDefault="007B5DF2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proofErr w:type="gramStart"/>
      <w:r>
        <w:rPr>
          <w:rFonts w:ascii="Times New Roman" w:hAnsi="Times New Roman"/>
          <w:sz w:val="20"/>
        </w:rPr>
        <w:t>Dato:…</w:t>
      </w:r>
      <w:proofErr w:type="gramEnd"/>
      <w:r>
        <w:rPr>
          <w:rFonts w:ascii="Times New Roman" w:hAnsi="Times New Roman"/>
          <w:sz w:val="20"/>
        </w:rPr>
        <w:t xml:space="preserve">…………….                                        </w:t>
      </w:r>
      <w:proofErr w:type="gramStart"/>
      <w:r w:rsidRPr="00547589">
        <w:rPr>
          <w:rFonts w:ascii="Times New Roman" w:hAnsi="Times New Roman"/>
          <w:sz w:val="20"/>
        </w:rPr>
        <w:t>Navn</w:t>
      </w:r>
      <w:r>
        <w:rPr>
          <w:rFonts w:ascii="Times Roman 10pt" w:hAnsi="Times Roman 10pt"/>
          <w:sz w:val="20"/>
        </w:rPr>
        <w:t>:</w:t>
      </w:r>
      <w:r w:rsidRPr="00647A09">
        <w:rPr>
          <w:rFonts w:ascii="Times Roman 10pt" w:hAnsi="Times Roman 10pt"/>
          <w:sz w:val="20"/>
        </w:rPr>
        <w:t>…</w:t>
      </w:r>
      <w:proofErr w:type="gramEnd"/>
      <w:r>
        <w:rPr>
          <w:rFonts w:ascii="Times Roman 10pt" w:hAnsi="Times Roman 10pt"/>
          <w:sz w:val="20"/>
        </w:rPr>
        <w:t>……..…………………………............................</w:t>
      </w:r>
    </w:p>
    <w:p w14:paraId="3A2E7DC4" w14:textId="77777777" w:rsidR="000A722D" w:rsidRDefault="000A722D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</w:p>
    <w:p w14:paraId="249BAA70" w14:textId="77777777" w:rsidR="000A722D" w:rsidRDefault="000A722D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</w:p>
    <w:p w14:paraId="02E64330" w14:textId="77777777" w:rsidR="000A722D" w:rsidRDefault="000A722D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  <w:r>
        <w:rPr>
          <w:rFonts w:ascii="Times Roman 10pt" w:hAnsi="Times Roman 10pt"/>
          <w:sz w:val="20"/>
        </w:rPr>
        <w:t xml:space="preserve">Returneres på epost til </w:t>
      </w:r>
      <w:hyperlink r:id="rId8" w:history="1">
        <w:r w:rsidRPr="00816EFA">
          <w:rPr>
            <w:rStyle w:val="Hyperkobling"/>
            <w:rFonts w:ascii="Times Roman 10pt" w:hAnsi="Times Roman 10pt"/>
            <w:sz w:val="20"/>
          </w:rPr>
          <w:t>eksamen@dmmh.no</w:t>
        </w:r>
      </w:hyperlink>
    </w:p>
    <w:p w14:paraId="56AC3A44" w14:textId="77777777" w:rsidR="000A722D" w:rsidRPr="00133C81" w:rsidRDefault="000A722D" w:rsidP="00133C81">
      <w:pPr>
        <w:tabs>
          <w:tab w:val="left" w:pos="-720"/>
        </w:tabs>
        <w:suppressAutoHyphens/>
        <w:rPr>
          <w:rFonts w:ascii="Times Roman 10pt" w:hAnsi="Times Roman 10pt"/>
          <w:sz w:val="20"/>
        </w:rPr>
      </w:pPr>
    </w:p>
    <w:sectPr w:rsidR="000A722D" w:rsidRPr="00133C81" w:rsidSect="007F2395">
      <w:headerReference w:type="default" r:id="rId9"/>
      <w:footerReference w:type="default" r:id="rId10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C4FC" w14:textId="77777777" w:rsidR="002B6661" w:rsidRDefault="002B6661">
      <w:r>
        <w:separator/>
      </w:r>
    </w:p>
  </w:endnote>
  <w:endnote w:type="continuationSeparator" w:id="0">
    <w:p w14:paraId="6F305231" w14:textId="77777777" w:rsidR="002B6661" w:rsidRDefault="002B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247E" w14:textId="77777777" w:rsidR="00080805" w:rsidRPr="00080805" w:rsidRDefault="00080805">
    <w:pPr>
      <w:pStyle w:val="Bunntekst"/>
      <w:rPr>
        <w:rFonts w:asciiTheme="minorHAnsi" w:hAnsiTheme="minorHAnsi" w:cstheme="minorHAnsi"/>
      </w:rPr>
    </w:pPr>
    <w:r w:rsidRPr="00080805">
      <w:rPr>
        <w:rFonts w:asciiTheme="minorHAnsi" w:hAnsiTheme="minorHAnsi" w:cstheme="minorHAnsi"/>
      </w:rPr>
      <w:t>Oppdatert: 13.10.2021</w:t>
    </w:r>
  </w:p>
  <w:p w14:paraId="576EA055" w14:textId="77777777" w:rsidR="006B2931" w:rsidRPr="004160E9" w:rsidRDefault="006B2931" w:rsidP="004160E9">
    <w:pPr>
      <w:pStyle w:val="Bunntekst"/>
      <w:tabs>
        <w:tab w:val="clear" w:pos="4536"/>
        <w:tab w:val="clear" w:pos="9072"/>
        <w:tab w:val="left" w:pos="7845"/>
      </w:tabs>
      <w:rPr>
        <w:rFonts w:asciiTheme="minorHAnsi" w:hAnsiTheme="minorHAnsi" w:cstheme="minorHAnsi"/>
        <w:noProof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5702" w14:textId="77777777" w:rsidR="002B6661" w:rsidRDefault="002B6661">
      <w:r>
        <w:separator/>
      </w:r>
    </w:p>
  </w:footnote>
  <w:footnote w:type="continuationSeparator" w:id="0">
    <w:p w14:paraId="3DEAD90E" w14:textId="77777777" w:rsidR="002B6661" w:rsidRDefault="002B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49D6" w14:textId="77777777" w:rsidR="006B2931" w:rsidRPr="00080805" w:rsidRDefault="009201E5" w:rsidP="00FC32B1">
    <w:pPr>
      <w:pStyle w:val="Topptekst"/>
      <w:jc w:val="center"/>
      <w:rPr>
        <w:rFonts w:asciiTheme="majorHAnsi" w:hAnsiTheme="majorHAnsi"/>
        <w:sz w:val="20"/>
      </w:rPr>
    </w:pPr>
    <w:r w:rsidRPr="00080805">
      <w:rPr>
        <w:rFonts w:asciiTheme="majorHAnsi" w:hAnsiTheme="majorHAnsi"/>
        <w:noProof/>
        <w:sz w:val="20"/>
      </w:rPr>
      <w:drawing>
        <wp:inline distT="0" distB="0" distL="0" distR="0" wp14:anchorId="76D741B8" wp14:editId="3B011F1D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4CF7"/>
    <w:multiLevelType w:val="hybridMultilevel"/>
    <w:tmpl w:val="E29865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E2D"/>
    <w:multiLevelType w:val="hybridMultilevel"/>
    <w:tmpl w:val="B7FA93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D0E"/>
    <w:multiLevelType w:val="hybridMultilevel"/>
    <w:tmpl w:val="F6C6CD70"/>
    <w:lvl w:ilvl="0" w:tplc="CD3C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7F4D"/>
    <w:multiLevelType w:val="hybridMultilevel"/>
    <w:tmpl w:val="79367D2E"/>
    <w:lvl w:ilvl="0" w:tplc="60EA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047D"/>
    <w:multiLevelType w:val="hybridMultilevel"/>
    <w:tmpl w:val="D54EA388"/>
    <w:lvl w:ilvl="0" w:tplc="A1EC4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7DCA"/>
    <w:multiLevelType w:val="hybridMultilevel"/>
    <w:tmpl w:val="DB3AE79A"/>
    <w:lvl w:ilvl="0" w:tplc="27125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4312">
    <w:abstractNumId w:val="0"/>
  </w:num>
  <w:num w:numId="2" w16cid:durableId="566184143">
    <w:abstractNumId w:val="1"/>
  </w:num>
  <w:num w:numId="3" w16cid:durableId="1442532844">
    <w:abstractNumId w:val="5"/>
  </w:num>
  <w:num w:numId="4" w16cid:durableId="1096902621">
    <w:abstractNumId w:val="2"/>
  </w:num>
  <w:num w:numId="5" w16cid:durableId="2146581472">
    <w:abstractNumId w:val="3"/>
  </w:num>
  <w:num w:numId="6" w16cid:durableId="196781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54"/>
    <w:rsid w:val="00016398"/>
    <w:rsid w:val="00022307"/>
    <w:rsid w:val="000411B8"/>
    <w:rsid w:val="0004551B"/>
    <w:rsid w:val="00047CE8"/>
    <w:rsid w:val="000561CC"/>
    <w:rsid w:val="00071969"/>
    <w:rsid w:val="00071EF2"/>
    <w:rsid w:val="00073BD7"/>
    <w:rsid w:val="000749B4"/>
    <w:rsid w:val="00080805"/>
    <w:rsid w:val="000A1A06"/>
    <w:rsid w:val="000A722D"/>
    <w:rsid w:val="000B166B"/>
    <w:rsid w:val="000C6B82"/>
    <w:rsid w:val="000D1461"/>
    <w:rsid w:val="000D2D84"/>
    <w:rsid w:val="000F18CB"/>
    <w:rsid w:val="00120CC0"/>
    <w:rsid w:val="001313BA"/>
    <w:rsid w:val="00133C81"/>
    <w:rsid w:val="001410CE"/>
    <w:rsid w:val="001642B5"/>
    <w:rsid w:val="00177DE4"/>
    <w:rsid w:val="001A5739"/>
    <w:rsid w:val="001B2074"/>
    <w:rsid w:val="001D7952"/>
    <w:rsid w:val="00223EAD"/>
    <w:rsid w:val="00253660"/>
    <w:rsid w:val="00256810"/>
    <w:rsid w:val="002568B2"/>
    <w:rsid w:val="002728A8"/>
    <w:rsid w:val="00283B9B"/>
    <w:rsid w:val="002B40AD"/>
    <w:rsid w:val="002B6661"/>
    <w:rsid w:val="002C02CA"/>
    <w:rsid w:val="002E3562"/>
    <w:rsid w:val="002E4D16"/>
    <w:rsid w:val="00300398"/>
    <w:rsid w:val="00336C3B"/>
    <w:rsid w:val="00336E8E"/>
    <w:rsid w:val="0033719F"/>
    <w:rsid w:val="0036099B"/>
    <w:rsid w:val="00361906"/>
    <w:rsid w:val="00370BF8"/>
    <w:rsid w:val="003754B8"/>
    <w:rsid w:val="003A02D6"/>
    <w:rsid w:val="003A03D5"/>
    <w:rsid w:val="003A0442"/>
    <w:rsid w:val="003A044D"/>
    <w:rsid w:val="003A04ED"/>
    <w:rsid w:val="003A5A55"/>
    <w:rsid w:val="003A7844"/>
    <w:rsid w:val="003D03E4"/>
    <w:rsid w:val="003E1437"/>
    <w:rsid w:val="003E2A35"/>
    <w:rsid w:val="003F10B8"/>
    <w:rsid w:val="004160E9"/>
    <w:rsid w:val="00417907"/>
    <w:rsid w:val="00434E71"/>
    <w:rsid w:val="00435D85"/>
    <w:rsid w:val="004445BA"/>
    <w:rsid w:val="00457A3B"/>
    <w:rsid w:val="004A1FC8"/>
    <w:rsid w:val="004A6B2C"/>
    <w:rsid w:val="004A7547"/>
    <w:rsid w:val="005033BA"/>
    <w:rsid w:val="00546099"/>
    <w:rsid w:val="00570B8A"/>
    <w:rsid w:val="005E0616"/>
    <w:rsid w:val="00614D7E"/>
    <w:rsid w:val="00615EBC"/>
    <w:rsid w:val="00622F5B"/>
    <w:rsid w:val="00652145"/>
    <w:rsid w:val="006537B2"/>
    <w:rsid w:val="00681827"/>
    <w:rsid w:val="00692729"/>
    <w:rsid w:val="006A1A10"/>
    <w:rsid w:val="006B2931"/>
    <w:rsid w:val="006F79EA"/>
    <w:rsid w:val="00734538"/>
    <w:rsid w:val="00735887"/>
    <w:rsid w:val="00743984"/>
    <w:rsid w:val="00754C65"/>
    <w:rsid w:val="007741D2"/>
    <w:rsid w:val="00776025"/>
    <w:rsid w:val="0079646D"/>
    <w:rsid w:val="007A7D54"/>
    <w:rsid w:val="007B5DF2"/>
    <w:rsid w:val="007D2BD0"/>
    <w:rsid w:val="007D34E7"/>
    <w:rsid w:val="007E3672"/>
    <w:rsid w:val="007F12CE"/>
    <w:rsid w:val="007F2395"/>
    <w:rsid w:val="00805C75"/>
    <w:rsid w:val="00814C17"/>
    <w:rsid w:val="00827313"/>
    <w:rsid w:val="00840040"/>
    <w:rsid w:val="00847613"/>
    <w:rsid w:val="008478F2"/>
    <w:rsid w:val="008541F1"/>
    <w:rsid w:val="00860281"/>
    <w:rsid w:val="00876303"/>
    <w:rsid w:val="00894B24"/>
    <w:rsid w:val="00895FA1"/>
    <w:rsid w:val="008A4878"/>
    <w:rsid w:val="008A57B8"/>
    <w:rsid w:val="008F6FF5"/>
    <w:rsid w:val="0091111B"/>
    <w:rsid w:val="00911309"/>
    <w:rsid w:val="009201E5"/>
    <w:rsid w:val="00931854"/>
    <w:rsid w:val="00936192"/>
    <w:rsid w:val="009545D9"/>
    <w:rsid w:val="00985C78"/>
    <w:rsid w:val="009A12F0"/>
    <w:rsid w:val="009A6EFC"/>
    <w:rsid w:val="009F18D5"/>
    <w:rsid w:val="00A02DE2"/>
    <w:rsid w:val="00A1508F"/>
    <w:rsid w:val="00A269D6"/>
    <w:rsid w:val="00A64DBC"/>
    <w:rsid w:val="00A84E8A"/>
    <w:rsid w:val="00A86727"/>
    <w:rsid w:val="00AB261F"/>
    <w:rsid w:val="00AF717D"/>
    <w:rsid w:val="00B13E8E"/>
    <w:rsid w:val="00B15A4C"/>
    <w:rsid w:val="00B31FB9"/>
    <w:rsid w:val="00B6710E"/>
    <w:rsid w:val="00B67ECC"/>
    <w:rsid w:val="00BA309C"/>
    <w:rsid w:val="00BE082F"/>
    <w:rsid w:val="00BF11DC"/>
    <w:rsid w:val="00BF78E2"/>
    <w:rsid w:val="00C06BF6"/>
    <w:rsid w:val="00C317DC"/>
    <w:rsid w:val="00C5037D"/>
    <w:rsid w:val="00C56048"/>
    <w:rsid w:val="00C70019"/>
    <w:rsid w:val="00C910EF"/>
    <w:rsid w:val="00CB01C6"/>
    <w:rsid w:val="00CD27A1"/>
    <w:rsid w:val="00D4019C"/>
    <w:rsid w:val="00D4295B"/>
    <w:rsid w:val="00D439D3"/>
    <w:rsid w:val="00D46DDE"/>
    <w:rsid w:val="00D56B3D"/>
    <w:rsid w:val="00D7340C"/>
    <w:rsid w:val="00D76117"/>
    <w:rsid w:val="00D960DE"/>
    <w:rsid w:val="00DC31CA"/>
    <w:rsid w:val="00DE6108"/>
    <w:rsid w:val="00DF4A2F"/>
    <w:rsid w:val="00DF7750"/>
    <w:rsid w:val="00E20C84"/>
    <w:rsid w:val="00E56822"/>
    <w:rsid w:val="00E645B4"/>
    <w:rsid w:val="00E65EEE"/>
    <w:rsid w:val="00E92B72"/>
    <w:rsid w:val="00E95BEE"/>
    <w:rsid w:val="00EC1E82"/>
    <w:rsid w:val="00EC36AD"/>
    <w:rsid w:val="00ED17BA"/>
    <w:rsid w:val="00F06C83"/>
    <w:rsid w:val="00F73CC6"/>
    <w:rsid w:val="00F93126"/>
    <w:rsid w:val="00FB74A1"/>
    <w:rsid w:val="00FC05E8"/>
    <w:rsid w:val="00FC32B1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50986E0"/>
  <w15:docId w15:val="{CB81DD5D-81D6-4E11-AD95-FC85AEFC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39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E4D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Undertittel">
    <w:name w:val="Subtitle"/>
    <w:basedOn w:val="Normal"/>
    <w:next w:val="Normal"/>
    <w:link w:val="UndertittelTegn"/>
    <w:qFormat/>
    <w:rsid w:val="007F239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dertittelTegn">
    <w:name w:val="Undertittel Tegn"/>
    <w:basedOn w:val="Standardskriftforavsnitt"/>
    <w:link w:val="Undertittel"/>
    <w:rsid w:val="007F2395"/>
    <w:rPr>
      <w:rFonts w:ascii="Cambria" w:hAnsi="Cambria"/>
      <w:sz w:val="24"/>
      <w:szCs w:val="24"/>
    </w:rPr>
  </w:style>
  <w:style w:type="character" w:customStyle="1" w:styleId="BunntekstTegn">
    <w:name w:val="Bunntekst Tegn"/>
    <w:link w:val="Bunntekst"/>
    <w:uiPriority w:val="99"/>
    <w:rsid w:val="007F2395"/>
    <w:rPr>
      <w:rFonts w:ascii="Verdana" w:hAnsi="Verdana"/>
      <w:sz w:val="24"/>
      <w:szCs w:val="24"/>
    </w:rPr>
  </w:style>
  <w:style w:type="paragraph" w:styleId="Bobletekst">
    <w:name w:val="Balloon Text"/>
    <w:basedOn w:val="Normal"/>
    <w:link w:val="BobletekstTegn"/>
    <w:rsid w:val="00FD00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D00D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04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A12F0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622F5B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22F5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22F5B"/>
    <w:rPr>
      <w:rFonts w:ascii="Courier New" w:hAnsi="Courier New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22F5B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22F5B"/>
    <w:rPr>
      <w:rFonts w:ascii="Courier New" w:hAnsi="Courier New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2E4D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nhideWhenUsed/>
    <w:rsid w:val="000A7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amen@dmmh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nn\AppData\Local\Microsoft\Windows\INetCache\Content.Outlook\PWILFO1L\RAPPORTSKJEMA%20FOR%20EKSTERN%20SENSUR%20VED%20DMMH%20jan%202018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56F0-FF3E-40CD-874E-A61F02F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RAPPORTSKJEMA FOR EKSTERN SENSUR VED DMMH jan 2018</Template>
  <TotalTime>33</TotalTime>
  <Pages>2</Pages>
  <Words>56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Anh Thu Ngoc Nguyen</dc:creator>
  <cp:lastModifiedBy>Louise Fjeldly Lund</cp:lastModifiedBy>
  <cp:revision>5</cp:revision>
  <cp:lastPrinted>2018-01-11T13:04:00Z</cp:lastPrinted>
  <dcterms:created xsi:type="dcterms:W3CDTF">2022-04-08T11:51:00Z</dcterms:created>
  <dcterms:modified xsi:type="dcterms:W3CDTF">2024-09-23T08:35:00Z</dcterms:modified>
</cp:coreProperties>
</file>